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>
      <w:pPr>
        <w:bidi/>
      </w:pPr>
    </w:p>
    <w:tbl>
      <w:tblPr>
        <w:bidiVisual/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المكان/</w:t>
            </w:r>
          </w:p>
          <w:p w14:paraId="04D1991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الموقع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المؤسسة المسؤولة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مسار المخلفات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 المكون من ست أرقام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اسم ناقل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رقم رخصة ناقل المخلفات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التصريح/الرخصة</w:t>
            </w:r>
          </w:p>
          <w:p w14:paraId="6E4F4D46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عنوان موقع وجهة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رقم إعفاء رخصة/تصريح الموقع</w:t>
            </w:r>
          </w:p>
          <w:p w14:paraId="53C097A6" w14:textId="77777777" w:rsidR="00F16011" w:rsidRDefault="00F16011" w:rsidP="00956917">
            <w:pPr>
              <w:pStyle w:val="TableHeading"/>
              <w:bidi/>
            </w:pPr>
          </w:p>
          <w:p w14:paraId="1E869D2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قبول الموقع لرمز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الإجراء المتعلق بالتسلسل الهرمي للمخلفات؟ (أي إعادة الاستخدام/ إعادة التدوير/ الاسترداد) </w:t>
            </w:r>
          </w:p>
          <w:p w14:paraId="1DB79305" w14:textId="77777777" w:rsidR="00F16011" w:rsidRDefault="00F16011" w:rsidP="00956917">
            <w:pPr>
              <w:pStyle w:val="TableHeading"/>
              <w:bidi/>
            </w:pPr>
          </w:p>
          <w:p w14:paraId="268FF964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مذكرة النقل السنوية؟ (إن وجدت)</w:t>
            </w:r>
          </w:p>
          <w:p w14:paraId="6A0AF962" w14:textId="77777777" w:rsidR="00F16011" w:rsidRPr="007D2100" w:rsidRDefault="00F16011" w:rsidP="00956917">
            <w:pPr>
              <w:pStyle w:val="TableHeading"/>
              <w:bidi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ورقة سريّة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 xml:space="preserve">شركة </w:t>
            </w:r>
            <w:r w:rsidRPr="007D2100">
              <w:rPr>
                <w:lang w:eastAsia="ar" w:bidi="en-US"/>
              </w:rPr>
              <w:t>PHS Datashred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lang w:eastAsia="ar" w:bidi="en-US"/>
              </w:rPr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>
              <w:rPr>
                <w:rtl/>
                <w:lang w:eastAsia="ar"/>
              </w:rPr>
              <w:t>الخرج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طلب وضع الإعفاء (</w:t>
            </w:r>
            <w:r w:rsidRPr="007D2100">
              <w:rPr>
                <w:lang w:eastAsia="ar" w:bidi="en-US"/>
              </w:rPr>
              <w:t>EPR)/FE5198GQ/A</w:t>
            </w:r>
            <w:r w:rsidRPr="007D2100">
              <w:rPr>
                <w:rtl/>
                <w:lang w:eastAsia="ar"/>
              </w:rPr>
              <w:t>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نعم، تم توثيق نوع المخلفات عند الإعفاء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أعيد تدويرها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7DA1" w14:textId="77777777" w:rsidR="002B37AC" w:rsidRDefault="002B37AC">
      <w:r>
        <w:separator/>
      </w:r>
    </w:p>
    <w:p w14:paraId="7D642F53" w14:textId="77777777" w:rsidR="002B37AC" w:rsidRDefault="002B37AC"/>
  </w:endnote>
  <w:endnote w:type="continuationSeparator" w:id="0">
    <w:p w14:paraId="33C47DB5" w14:textId="77777777" w:rsidR="002B37AC" w:rsidRDefault="002B37AC">
      <w:r>
        <w:continuationSeparator/>
      </w:r>
    </w:p>
    <w:p w14:paraId="14175F86" w14:textId="77777777" w:rsidR="002B37AC" w:rsidRDefault="002B3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45531C25" w:rsidR="00EF6C6F" w:rsidRDefault="002B37AC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146C3">
          <w:rPr>
            <w:sz w:val="16"/>
            <w:szCs w:val="16"/>
          </w:rPr>
          <w:t>EOM-ZM0-TP-000081-AR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0EAD39C2" w:rsidR="0064136C" w:rsidRDefault="002B37AC" w:rsidP="00B74F5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48BE">
          <w:rPr>
            <w:sz w:val="16"/>
            <w:szCs w:val="16"/>
          </w:rPr>
          <w:t>EOM-ZM0-TP-0000</w:t>
        </w:r>
        <w:r w:rsidR="00B74F5F">
          <w:rPr>
            <w:sz w:val="16"/>
            <w:szCs w:val="16"/>
          </w:rPr>
          <w:t>81</w:t>
        </w:r>
        <w:r w:rsidR="006146C3">
          <w:rPr>
            <w:sz w:val="16"/>
            <w:szCs w:val="16"/>
          </w:rPr>
          <w:t>-AR</w:t>
        </w:r>
        <w:r w:rsidR="003A48BE">
          <w:rPr>
            <w:sz w:val="16"/>
            <w:szCs w:val="16"/>
          </w:rPr>
          <w:t xml:space="preserve"> Rev 00</w:t>
        </w:r>
        <w:r w:rsidR="006146C3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B74F5F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B74F5F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0A7E" w14:textId="77777777" w:rsidR="002B37AC" w:rsidRDefault="002B37AC">
      <w:r>
        <w:separator/>
      </w:r>
    </w:p>
    <w:p w14:paraId="3F3942DD" w14:textId="77777777" w:rsidR="002B37AC" w:rsidRDefault="002B37AC"/>
  </w:footnote>
  <w:footnote w:type="continuationSeparator" w:id="0">
    <w:p w14:paraId="74ED4B2C" w14:textId="77777777" w:rsidR="002B37AC" w:rsidRDefault="002B37AC">
      <w:r>
        <w:continuationSeparator/>
      </w:r>
    </w:p>
    <w:p w14:paraId="4E69DF47" w14:textId="77777777" w:rsidR="002B37AC" w:rsidRDefault="002B37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DAD6" w14:textId="2CF1581E" w:rsidR="003A48BE" w:rsidRDefault="00165A2A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AAF7B2" wp14:editId="44E15F23">
          <wp:simplePos x="0" y="0"/>
          <wp:positionH relativeFrom="column">
            <wp:posOffset>103505</wp:posOffset>
          </wp:positionH>
          <wp:positionV relativeFrom="paragraph">
            <wp:posOffset>-156210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3A48BE" w14:paraId="59F494CF" w14:textId="77777777" w:rsidTr="003A48BE">
      <w:tc>
        <w:tcPr>
          <w:tcW w:w="9995" w:type="dxa"/>
          <w:vAlign w:val="center"/>
        </w:tcPr>
        <w:p w14:paraId="345FCAD1" w14:textId="1611337F" w:rsidR="003A48BE" w:rsidRPr="001D2E0F" w:rsidRDefault="003A48BE" w:rsidP="00B74F5F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06364D">
            <w:rPr>
              <w:noProof/>
              <w:sz w:val="24"/>
              <w:szCs w:val="24"/>
              <w:rtl/>
              <w:lang w:eastAsia="ar"/>
            </w:rPr>
            <w:t xml:space="preserve">نموذج مصفوفة الامتثال لإدارة المخلفات لمنشآت </w:t>
          </w:r>
          <w:r w:rsidR="00B74F5F">
            <w:rPr>
              <w:rFonts w:hint="cs"/>
              <w:noProof/>
              <w:sz w:val="24"/>
              <w:szCs w:val="24"/>
              <w:rtl/>
              <w:lang w:eastAsia="ar"/>
            </w:rPr>
            <w:t>البلدية</w:t>
          </w:r>
        </w:p>
      </w:tc>
    </w:tr>
  </w:tbl>
  <w:p w14:paraId="321C6913" w14:textId="29111EB1" w:rsidR="0064136C" w:rsidRPr="00165A2A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5A2A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6AF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7AC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8BE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46C3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752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4F5F"/>
    <w:rsid w:val="00B755F3"/>
    <w:rsid w:val="00B759D5"/>
    <w:rsid w:val="00B76354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006CA-86E1-4953-9360-37B785616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C4A06-DA0C-439F-9D11-79FD2299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EOM-ZM0-TP-000081-AR Rev 000</dc:subject>
  <dc:creator>Joel Reyes</dc:creator>
  <cp:keywords>ᅟ</cp:keywords>
  <cp:lastModifiedBy>جانسيل سالدانا  Jancil Saldhana</cp:lastModifiedBy>
  <cp:revision>24</cp:revision>
  <cp:lastPrinted>2017-03-07T13:13:00Z</cp:lastPrinted>
  <dcterms:created xsi:type="dcterms:W3CDTF">2020-01-26T06:19:00Z</dcterms:created>
  <dcterms:modified xsi:type="dcterms:W3CDTF">2021-12-22T07:56:00Z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